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E235" w14:textId="77777777" w:rsidR="0058712F" w:rsidRDefault="00A21F19" w:rsidP="00B63835">
      <w:pPr>
        <w:spacing w:before="40" w:after="40"/>
        <w:ind w:left="-450" w:right="180" w:firstLine="142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5E2A5" wp14:editId="2D75E2A6">
                <wp:simplePos x="0" y="0"/>
                <wp:positionH relativeFrom="column">
                  <wp:posOffset>1985010</wp:posOffset>
                </wp:positionH>
                <wp:positionV relativeFrom="paragraph">
                  <wp:posOffset>-66040</wp:posOffset>
                </wp:positionV>
                <wp:extent cx="4457700" cy="646430"/>
                <wp:effectExtent l="381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5E2AE" w14:textId="77777777" w:rsidR="00FF50A4" w:rsidRPr="00053B33" w:rsidRDefault="00FF50A4" w:rsidP="00053B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</w:pPr>
                            <w:r w:rsidRPr="00053B33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>DESIGNATION</w:t>
                            </w:r>
                            <w:r w:rsidR="002D1AC5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>,</w:t>
                            </w:r>
                            <w:r w:rsidRPr="00053B33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 xml:space="preserve"> </w:t>
                            </w:r>
                            <w:r w:rsidR="002D1AC5" w:rsidRPr="002D1AC5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  <w:lang w:val="en-GB"/>
                              </w:rPr>
                              <w:t xml:space="preserve">CHANGE OR REVOCATION OF BENEFICIARY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5E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3pt;margin-top:-5.2pt;width:351pt;height:50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" stroked="f">
                <v:textbox style="mso-fit-shape-to-text:t">
                  <w:txbxContent>
                    <w:p w14:paraId="2D75E2AE" w14:textId="77777777" w:rsidR="00FF50A4" w:rsidRPr="00053B33" w:rsidRDefault="00FF50A4" w:rsidP="00053B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</w:pPr>
                      <w:r w:rsidRPr="00053B33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>DESIGNATION</w:t>
                      </w:r>
                      <w:r w:rsidR="002D1AC5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>,</w:t>
                      </w:r>
                      <w:r w:rsidRPr="00053B33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 xml:space="preserve"> </w:t>
                      </w:r>
                      <w:r w:rsidR="002D1AC5" w:rsidRPr="002D1AC5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  <w:lang w:val="en-GB"/>
                        </w:rPr>
                        <w:t xml:space="preserve">CHANGE OR REVOCATION OF BENEFICIARY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sz w:val="16"/>
          <w:szCs w:val="16"/>
          <w:lang w:val="en-GB"/>
        </w:rPr>
        <w:drawing>
          <wp:inline distT="0" distB="0" distL="0" distR="0" wp14:anchorId="2D75E2A7" wp14:editId="2D75E2A8">
            <wp:extent cx="1571625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E236" w14:textId="77777777" w:rsidR="0058712F" w:rsidRDefault="0058712F" w:rsidP="0058712F">
      <w:pPr>
        <w:spacing w:before="40" w:after="40"/>
        <w:ind w:right="180" w:firstLine="142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2D75E237" w14:textId="710645BD" w:rsidR="002D1AC5" w:rsidRPr="002D1AC5" w:rsidRDefault="001708F4" w:rsidP="00520542">
      <w:pPr>
        <w:spacing w:before="40" w:after="40"/>
        <w:ind w:right="180"/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  <w:r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Instructions: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  </w:t>
      </w:r>
      <w:r w:rsidR="002D1AC5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Please complete this form</w:t>
      </w:r>
      <w:r w:rsidR="00B6383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using CAPITAL LETTERS</w:t>
      </w:r>
      <w:r w:rsidR="002D1AC5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, sign </w:t>
      </w:r>
      <w:r w:rsidR="000E5F14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and 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have it </w:t>
      </w:r>
      <w:r w:rsidR="000E5F14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witnessed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by a person who has no </w:t>
      </w:r>
      <w:r w:rsidR="00A16687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direct or indirect </w:t>
      </w:r>
      <w:r w:rsidR="00C23B4D" w:rsidRPr="002D1AC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financial interest in this matter.</w:t>
      </w:r>
      <w:r w:rsidR="006D3F47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  One or more beneficiaries may be designated.</w:t>
      </w:r>
    </w:p>
    <w:p w14:paraId="2D75E238" w14:textId="77777777" w:rsidR="00C23B4D" w:rsidRPr="00C23B4D" w:rsidRDefault="00520542" w:rsidP="00520542">
      <w:p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A16687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 xml:space="preserve">Candidates </w:t>
      </w:r>
      <w:r w:rsidR="002D1AC5" w:rsidRPr="00A16687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under recruitment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 - </w:t>
      </w:r>
      <w:r w:rsidR="00C23B4D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="00D0285A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upload </w:t>
      </w:r>
      <w:r w:rsidR="00C23B4D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your signed and witnessed form </w:t>
      </w:r>
      <w:r w:rsidR="00D0285A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to the on-boarding portal.</w:t>
      </w:r>
    </w:p>
    <w:p w14:paraId="4751F854" w14:textId="5470EAEC" w:rsidR="00B63835" w:rsidRDefault="006D3F47" w:rsidP="00520542">
      <w:p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 xml:space="preserve">Active </w:t>
      </w:r>
      <w:r w:rsidR="002D1AC5"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Staff</w:t>
      </w:r>
      <w:r w:rsidR="00520542"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/Consultants</w:t>
      </w:r>
      <w:r w:rsidRPr="00B63835">
        <w:rPr>
          <w:rFonts w:ascii="Arial" w:hAnsi="Arial" w:cs="Arial"/>
          <w:b/>
          <w:bCs/>
          <w:i/>
          <w:iCs/>
          <w:sz w:val="16"/>
          <w:szCs w:val="16"/>
          <w:u w:val="single"/>
          <w:lang w:val="en-US"/>
        </w:rPr>
        <w:t>/Interns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-  this form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may be updated 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at </w:t>
      </w:r>
      <w:r w:rsidR="00C23B4D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any time </w:t>
      </w:r>
      <w:r w:rsidR="002D1A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during service to change or revoke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a </w:t>
      </w:r>
      <w:r w:rsidR="000E5F14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designation of</w:t>
      </w:r>
      <w:r w:rsidR="00520542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="000E5F14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beneficiary by</w:t>
      </w:r>
      <w:r w:rsidR="00520542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c</w:t>
      </w:r>
      <w:r w:rsidR="004B23F0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>ompleting</w:t>
      </w:r>
      <w:r w:rsidR="000E5F14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a new form which will supersede the previous one.</w:t>
      </w:r>
      <w:r w:rsidR="00900695" w:rsidRPr="00C23B4D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 </w:t>
      </w:r>
    </w:p>
    <w:p w14:paraId="1A78C30E" w14:textId="0AF132FC" w:rsidR="00B63835" w:rsidRDefault="00900695" w:rsidP="00B63835">
      <w:pPr>
        <w:pStyle w:val="ListParagraph"/>
        <w:numPr>
          <w:ilvl w:val="0"/>
          <w:numId w:val="2"/>
        </w:num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Staff members should upload </w:t>
      </w:r>
      <w:r w:rsidR="00B63835">
        <w:rPr>
          <w:rFonts w:ascii="Arial" w:hAnsi="Arial" w:cs="Arial"/>
          <w:bCs/>
          <w:i/>
          <w:iCs/>
          <w:sz w:val="16"/>
          <w:szCs w:val="16"/>
          <w:lang w:val="en-US"/>
        </w:rPr>
        <w:t>any</w:t>
      </w:r>
      <w:r w:rsidR="00B63835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="002D1AC5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new form </w:t>
      </w:r>
      <w:r w:rsidR="00520542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via GSM </w:t>
      </w: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>employee self-service-Add/Modify my WHO Beneficiaries.</w:t>
      </w:r>
      <w:r w:rsidR="006D3F47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</w:p>
    <w:p w14:paraId="2D75E239" w14:textId="08C4B59D" w:rsidR="00D035BE" w:rsidRPr="00B63835" w:rsidRDefault="006D3F47" w:rsidP="00B63835">
      <w:pPr>
        <w:pStyle w:val="ListParagraph"/>
        <w:numPr>
          <w:ilvl w:val="0"/>
          <w:numId w:val="2"/>
        </w:numPr>
        <w:spacing w:before="40" w:after="40"/>
        <w:ind w:right="180"/>
        <w:rPr>
          <w:rFonts w:ascii="Arial" w:hAnsi="Arial" w:cs="Arial"/>
          <w:bCs/>
          <w:i/>
          <w:iCs/>
          <w:sz w:val="16"/>
          <w:szCs w:val="16"/>
          <w:lang w:val="en-US"/>
        </w:rPr>
      </w:pP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Consultants/Interns should provide </w:t>
      </w:r>
      <w:r w:rsidR="00B63835">
        <w:rPr>
          <w:rFonts w:ascii="Arial" w:hAnsi="Arial" w:cs="Arial"/>
          <w:bCs/>
          <w:i/>
          <w:iCs/>
          <w:sz w:val="16"/>
          <w:szCs w:val="16"/>
          <w:lang w:val="en-US"/>
        </w:rPr>
        <w:t>any</w:t>
      </w:r>
      <w:r w:rsidR="00B63835"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Pr="00B63835">
        <w:rPr>
          <w:rFonts w:ascii="Arial" w:hAnsi="Arial" w:cs="Arial"/>
          <w:bCs/>
          <w:i/>
          <w:iCs/>
          <w:sz w:val="16"/>
          <w:szCs w:val="16"/>
          <w:lang w:val="en-US"/>
        </w:rPr>
        <w:t>new form to their HR focal point.</w:t>
      </w:r>
    </w:p>
    <w:p w14:paraId="2D75E23A" w14:textId="77777777" w:rsidR="000560B9" w:rsidRDefault="000560B9" w:rsidP="00520542">
      <w:pPr>
        <w:spacing w:before="40" w:after="40"/>
        <w:ind w:right="72" w:hanging="38"/>
        <w:rPr>
          <w:rFonts w:ascii="Arial" w:hAnsi="Arial" w:cs="Arial"/>
          <w:i/>
          <w:iCs/>
          <w:sz w:val="16"/>
          <w:szCs w:val="16"/>
          <w:lang w:val="en-US"/>
        </w:rPr>
      </w:pPr>
    </w:p>
    <w:tbl>
      <w:tblPr>
        <w:tblW w:w="10625" w:type="dxa"/>
        <w:jc w:val="center"/>
        <w:tblLook w:val="01E0" w:firstRow="1" w:lastRow="1" w:firstColumn="1" w:lastColumn="1" w:noHBand="0" w:noVBand="0"/>
      </w:tblPr>
      <w:tblGrid>
        <w:gridCol w:w="4680"/>
        <w:gridCol w:w="284"/>
        <w:gridCol w:w="844"/>
        <w:gridCol w:w="340"/>
        <w:gridCol w:w="2218"/>
        <w:gridCol w:w="516"/>
        <w:gridCol w:w="1183"/>
        <w:gridCol w:w="539"/>
        <w:gridCol w:w="21"/>
      </w:tblGrid>
      <w:tr w:rsidR="000560B9" w:rsidRPr="0058712F" w14:paraId="2D75E241" w14:textId="77777777" w:rsidTr="00B63835">
        <w:trPr>
          <w:trHeight w:hRule="exact" w:val="227"/>
          <w:jc w:val="center"/>
        </w:trPr>
        <w:tc>
          <w:tcPr>
            <w:tcW w:w="4680" w:type="dxa"/>
            <w:tcBorders>
              <w:bottom w:val="single" w:sz="12" w:space="0" w:color="548DD4"/>
            </w:tcBorders>
            <w:shd w:val="clear" w:color="auto" w:fill="auto"/>
          </w:tcPr>
          <w:p w14:paraId="2D75E23B" w14:textId="4514F47C" w:rsidR="000560B9" w:rsidRPr="00106460" w:rsidRDefault="000560B9" w:rsidP="0058712F">
            <w:pPr>
              <w:spacing w:before="40" w:after="40"/>
              <w:ind w:left="142" w:right="72" w:hanging="3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06460">
              <w:rPr>
                <w:rFonts w:ascii="Arial" w:hAnsi="Arial" w:cs="Arial"/>
                <w:sz w:val="16"/>
                <w:szCs w:val="16"/>
              </w:rPr>
              <w:t xml:space="preserve">I, </w:t>
            </w:r>
          </w:p>
        </w:tc>
        <w:tc>
          <w:tcPr>
            <w:tcW w:w="284" w:type="dxa"/>
            <w:shd w:val="clear" w:color="auto" w:fill="auto"/>
          </w:tcPr>
          <w:p w14:paraId="2D75E23C" w14:textId="77777777" w:rsidR="000560B9" w:rsidRPr="00106460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2D75E23D" w14:textId="77777777" w:rsidR="000560B9" w:rsidRPr="0058712F" w:rsidRDefault="00053B33" w:rsidP="00053B33">
            <w:pPr>
              <w:spacing w:before="40" w:after="40"/>
              <w:ind w:right="72" w:hanging="38"/>
              <w:jc w:val="right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b</w:t>
            </w:r>
            <w:r w:rsidR="0058712F" w:rsidRPr="0058712F">
              <w:rPr>
                <w:rFonts w:ascii="Arial" w:hAnsi="Arial" w:cs="Arial"/>
                <w:iCs/>
                <w:sz w:val="16"/>
                <w:szCs w:val="16"/>
                <w:lang w:val="en-US"/>
              </w:rPr>
              <w:t>orn on</w:t>
            </w:r>
          </w:p>
        </w:tc>
        <w:tc>
          <w:tcPr>
            <w:tcW w:w="2218" w:type="dxa"/>
            <w:tcBorders>
              <w:bottom w:val="single" w:sz="12" w:space="0" w:color="548DD4"/>
            </w:tcBorders>
            <w:shd w:val="clear" w:color="auto" w:fill="auto"/>
          </w:tcPr>
          <w:p w14:paraId="2D75E23E" w14:textId="05C79AFD" w:rsidR="000560B9" w:rsidRPr="0058712F" w:rsidRDefault="000560B9" w:rsidP="0058712F">
            <w:pPr>
              <w:spacing w:before="40" w:after="40"/>
              <w:ind w:right="72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16" w:type="dxa"/>
            <w:tcBorders>
              <w:bottom w:val="single" w:sz="12" w:space="0" w:color="548DD4"/>
            </w:tcBorders>
            <w:shd w:val="clear" w:color="auto" w:fill="auto"/>
          </w:tcPr>
          <w:p w14:paraId="2D75E23F" w14:textId="77777777" w:rsidR="000560B9" w:rsidRPr="0058712F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43" w:type="dxa"/>
            <w:gridSpan w:val="3"/>
            <w:shd w:val="clear" w:color="auto" w:fill="auto"/>
          </w:tcPr>
          <w:p w14:paraId="2D75E240" w14:textId="77777777" w:rsidR="000560B9" w:rsidRPr="0058712F" w:rsidRDefault="000560B9" w:rsidP="00A21F19">
            <w:pPr>
              <w:spacing w:before="40" w:after="40"/>
              <w:ind w:right="-108" w:hanging="38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</w:tc>
      </w:tr>
      <w:tr w:rsidR="000560B9" w:rsidRPr="0058712F" w14:paraId="2D75E248" w14:textId="77777777" w:rsidTr="00B63835">
        <w:trPr>
          <w:jc w:val="center"/>
        </w:trPr>
        <w:tc>
          <w:tcPr>
            <w:tcW w:w="4680" w:type="dxa"/>
            <w:tcBorders>
              <w:top w:val="single" w:sz="12" w:space="0" w:color="548DD4"/>
            </w:tcBorders>
            <w:shd w:val="clear" w:color="auto" w:fill="auto"/>
          </w:tcPr>
          <w:p w14:paraId="2D75E242" w14:textId="7034E1E9" w:rsidR="000560B9" w:rsidRPr="0058712F" w:rsidRDefault="000560B9" w:rsidP="00B63835">
            <w:pPr>
              <w:spacing w:before="40" w:after="40"/>
              <w:ind w:right="72"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First name, </w:t>
            </w:r>
            <w:r w:rsidR="00B6383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</w:t>
            </w:r>
            <w:r w:rsidR="001B15EC"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iddle name, </w:t>
            </w:r>
            <w:r w:rsidR="00B6383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amily </w:t>
            </w:r>
            <w:r w:rsidR="001B15EC"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ame</w:t>
            </w:r>
          </w:p>
        </w:tc>
        <w:tc>
          <w:tcPr>
            <w:tcW w:w="284" w:type="dxa"/>
            <w:shd w:val="clear" w:color="auto" w:fill="auto"/>
          </w:tcPr>
          <w:p w14:paraId="2D75E243" w14:textId="77777777" w:rsidR="000560B9" w:rsidRPr="0058712F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2D75E244" w14:textId="77777777" w:rsidR="000560B9" w:rsidRPr="0058712F" w:rsidRDefault="000560B9" w:rsidP="0058712F">
            <w:pPr>
              <w:spacing w:before="40" w:after="40"/>
              <w:ind w:left="429" w:right="72" w:firstLine="74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18" w:type="dxa"/>
            <w:tcBorders>
              <w:top w:val="single" w:sz="12" w:space="0" w:color="548DD4"/>
            </w:tcBorders>
            <w:shd w:val="clear" w:color="auto" w:fill="auto"/>
          </w:tcPr>
          <w:p w14:paraId="2D75E245" w14:textId="1A046C3E" w:rsidR="000560B9" w:rsidRPr="0058712F" w:rsidRDefault="0058712F" w:rsidP="0058712F">
            <w:pPr>
              <w:spacing w:before="40" w:after="40"/>
              <w:ind w:right="72"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Day,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onth,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ear</w:t>
            </w:r>
          </w:p>
        </w:tc>
        <w:tc>
          <w:tcPr>
            <w:tcW w:w="516" w:type="dxa"/>
            <w:tcBorders>
              <w:top w:val="single" w:sz="12" w:space="0" w:color="548DD4"/>
            </w:tcBorders>
            <w:shd w:val="clear" w:color="auto" w:fill="auto"/>
          </w:tcPr>
          <w:p w14:paraId="2D75E246" w14:textId="77777777" w:rsidR="000560B9" w:rsidRPr="0058712F" w:rsidRDefault="000560B9" w:rsidP="0058712F">
            <w:pPr>
              <w:spacing w:before="40" w:after="40"/>
              <w:ind w:right="72" w:hanging="38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743" w:type="dxa"/>
            <w:gridSpan w:val="3"/>
            <w:shd w:val="clear" w:color="auto" w:fill="auto"/>
          </w:tcPr>
          <w:p w14:paraId="2D75E247" w14:textId="77777777" w:rsidR="000560B9" w:rsidRPr="0058712F" w:rsidRDefault="000560B9" w:rsidP="0058712F">
            <w:pPr>
              <w:spacing w:before="40" w:after="40"/>
              <w:ind w:right="72"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400F91" w:rsidRPr="003B72A4" w14:paraId="2D75E253" w14:textId="77777777" w:rsidTr="00B63835">
        <w:trPr>
          <w:gridAfter w:val="1"/>
          <w:wAfter w:w="21" w:type="dxa"/>
          <w:trHeight w:val="783"/>
          <w:jc w:val="center"/>
        </w:trPr>
        <w:tc>
          <w:tcPr>
            <w:tcW w:w="10604" w:type="dxa"/>
            <w:gridSpan w:val="8"/>
            <w:shd w:val="clear" w:color="auto" w:fill="auto"/>
          </w:tcPr>
          <w:p w14:paraId="2D75E249" w14:textId="77777777" w:rsidR="005136D0" w:rsidRPr="0058712F" w:rsidRDefault="005136D0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color w:val="548DD4"/>
                <w:sz w:val="16"/>
                <w:szCs w:val="16"/>
                <w:lang w:val="en-GB"/>
              </w:rPr>
            </w:pPr>
          </w:p>
          <w:p w14:paraId="2D75E24A" w14:textId="77777777" w:rsidR="00D0285A" w:rsidRPr="00053B33" w:rsidRDefault="00D0285A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Fixed-term and temporary staff</w:t>
            </w:r>
          </w:p>
          <w:p w14:paraId="2D75E24B" w14:textId="77777777" w:rsidR="00053B33" w:rsidRDefault="00B22690" w:rsidP="0075595D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hereby </w:t>
            </w:r>
            <w:r w:rsidR="00EC7347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unconditionally 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designate the person or persons named below as my </w:t>
            </w: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beneficiary</w:t>
            </w:r>
            <w:r w:rsidR="0075595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 xml:space="preserve"> 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or </w:t>
            </w: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beneficiaries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under Staff Rule </w:t>
            </w:r>
            <w:r w:rsidR="00852F3C" w:rsidRPr="00053B33">
              <w:rPr>
                <w:rFonts w:ascii="Arial" w:hAnsi="Arial" w:cs="Arial"/>
                <w:sz w:val="17"/>
                <w:szCs w:val="17"/>
                <w:lang w:val="en-GB"/>
              </w:rPr>
              <w:t>495</w:t>
            </w:r>
            <w:r w:rsidR="004F4FB6" w:rsidRPr="00053B33">
              <w:rPr>
                <w:rFonts w:ascii="Arial" w:hAnsi="Arial" w:cs="Arial"/>
                <w:sz w:val="17"/>
                <w:szCs w:val="17"/>
                <w:lang w:val="en-GB"/>
              </w:rPr>
              <w:t>.</w:t>
            </w:r>
            <w:r w:rsidR="00603E11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T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h</w:t>
            </w:r>
            <w:r w:rsidR="00603E11" w:rsidRPr="00053B33">
              <w:rPr>
                <w:rFonts w:ascii="Arial" w:hAnsi="Arial" w:cs="Arial"/>
                <w:sz w:val="17"/>
                <w:szCs w:val="17"/>
                <w:lang w:val="en-GB"/>
              </w:rPr>
              <w:t>is</w:t>
            </w:r>
          </w:p>
          <w:p w14:paraId="2D75E24D" w14:textId="7EEB17E9" w:rsidR="00400F91" w:rsidRPr="00053B33" w:rsidRDefault="00603E11" w:rsidP="00A16687">
            <w:pPr>
              <w:tabs>
                <w:tab w:val="left" w:pos="252"/>
              </w:tabs>
              <w:ind w:left="37" w:hanging="3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designation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appl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ies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to </w:t>
            </w: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the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amount standing to </w:t>
            </w:r>
            <w:r w:rsidR="00416A2C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my credit 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at </w:t>
            </w:r>
            <w:r w:rsidR="00B63835">
              <w:rPr>
                <w:rFonts w:ascii="Arial" w:hAnsi="Arial" w:cs="Arial"/>
                <w:sz w:val="17"/>
                <w:szCs w:val="17"/>
                <w:lang w:val="en-GB"/>
              </w:rPr>
              <w:t xml:space="preserve">WHO at 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>the time of death</w:t>
            </w:r>
            <w:r w:rsidR="000E5F14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with the excepti</w:t>
            </w:r>
            <w:r w:rsidR="00A16687">
              <w:rPr>
                <w:rFonts w:ascii="Arial" w:hAnsi="Arial" w:cs="Arial"/>
                <w:sz w:val="17"/>
                <w:szCs w:val="17"/>
                <w:lang w:val="en-GB"/>
              </w:rPr>
              <w:t xml:space="preserve">on of those amounts relating to </w:t>
            </w:r>
            <w:r w:rsidR="000E5F14" w:rsidRPr="00053B33">
              <w:rPr>
                <w:rFonts w:ascii="Arial" w:hAnsi="Arial" w:cs="Arial"/>
                <w:sz w:val="17"/>
                <w:szCs w:val="17"/>
                <w:lang w:val="en-GB"/>
              </w:rPr>
              <w:t>entitlements</w:t>
            </w:r>
            <w:r w:rsidR="00B63835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r w:rsidR="000E5F14" w:rsidRPr="00053B33">
              <w:rPr>
                <w:rFonts w:ascii="Arial" w:hAnsi="Arial" w:cs="Arial"/>
                <w:sz w:val="17"/>
                <w:szCs w:val="17"/>
                <w:lang w:val="en-GB"/>
              </w:rPr>
              <w:t>or allowances payable under the Staff Rules t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o a </w:t>
            </w:r>
            <w:r w:rsidR="00850BDA" w:rsidRPr="00053B33">
              <w:rPr>
                <w:rFonts w:ascii="Arial" w:hAnsi="Arial" w:cs="Arial"/>
                <w:sz w:val="17"/>
                <w:szCs w:val="17"/>
                <w:lang w:val="en-GB"/>
              </w:rPr>
              <w:t>surviving</w:t>
            </w:r>
            <w:r w:rsidR="00B22690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spouse and/or dependent children.</w:t>
            </w:r>
          </w:p>
          <w:p w14:paraId="2D75E24E" w14:textId="77777777" w:rsidR="00D0285A" w:rsidRPr="00053B33" w:rsidRDefault="00D0285A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</w:p>
          <w:p w14:paraId="2D75E24F" w14:textId="2CAB4084" w:rsidR="00D0285A" w:rsidRPr="00053B33" w:rsidRDefault="0058712F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Consultant</w:t>
            </w:r>
            <w:r w:rsidR="006D3F47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/Intern</w:t>
            </w:r>
          </w:p>
          <w:p w14:paraId="2D75E250" w14:textId="77777777" w:rsidR="00053B33" w:rsidRDefault="00D0285A" w:rsidP="00053B33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>hereby unconditionally designate the person or persons named below as my beneficiary or beneficiaries. This de</w:t>
            </w:r>
            <w:r w:rsidR="0058712F" w:rsidRPr="00053B33">
              <w:rPr>
                <w:rFonts w:ascii="Arial" w:hAnsi="Arial" w:cs="Arial"/>
                <w:sz w:val="17"/>
                <w:szCs w:val="17"/>
                <w:lang w:val="en-GB"/>
              </w:rPr>
              <w:t>signation applies to the</w:t>
            </w:r>
          </w:p>
          <w:p w14:paraId="2D75E251" w14:textId="6B3487C4" w:rsidR="00D0285A" w:rsidRPr="0058712F" w:rsidRDefault="0058712F" w:rsidP="00053B33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amount </w:t>
            </w:r>
            <w:r w:rsidR="00D0285A" w:rsidRPr="00053B33">
              <w:rPr>
                <w:rFonts w:ascii="Arial" w:hAnsi="Arial" w:cs="Arial"/>
                <w:sz w:val="17"/>
                <w:szCs w:val="17"/>
                <w:lang w:val="en-GB"/>
              </w:rPr>
              <w:t>standing to my credit at</w:t>
            </w:r>
            <w:r w:rsidR="00B63835">
              <w:rPr>
                <w:rFonts w:ascii="Arial" w:hAnsi="Arial" w:cs="Arial"/>
                <w:sz w:val="17"/>
                <w:szCs w:val="17"/>
                <w:lang w:val="en-GB"/>
              </w:rPr>
              <w:t xml:space="preserve"> WHO at</w:t>
            </w:r>
            <w:r w:rsidR="00D0285A" w:rsidRPr="00053B33">
              <w:rPr>
                <w:rFonts w:ascii="Arial" w:hAnsi="Arial" w:cs="Arial"/>
                <w:sz w:val="17"/>
                <w:szCs w:val="17"/>
                <w:lang w:val="en-GB"/>
              </w:rPr>
              <w:t xml:space="preserve"> the time of death, including the benefits accruing from any insurance coverage</w:t>
            </w:r>
            <w:r w:rsidR="00D0285A" w:rsidRPr="0058712F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14:paraId="2D75E252" w14:textId="77777777" w:rsidR="00D0285A" w:rsidRPr="0058712F" w:rsidRDefault="00D0285A" w:rsidP="0058712F">
            <w:pPr>
              <w:tabs>
                <w:tab w:val="left" w:pos="252"/>
              </w:tabs>
              <w:ind w:left="72" w:hanging="3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61CFE" w:rsidRPr="003B72A4" w14:paraId="2D75E28E" w14:textId="77777777" w:rsidTr="00B63835">
        <w:trPr>
          <w:gridAfter w:val="1"/>
          <w:wAfter w:w="21" w:type="dxa"/>
          <w:trHeight w:val="6981"/>
          <w:jc w:val="center"/>
        </w:trPr>
        <w:tc>
          <w:tcPr>
            <w:tcW w:w="10604" w:type="dxa"/>
            <w:gridSpan w:val="8"/>
            <w:shd w:val="clear" w:color="auto" w:fill="auto"/>
          </w:tcPr>
          <w:tbl>
            <w:tblPr>
              <w:tblW w:w="9957" w:type="dxa"/>
              <w:tblBorders>
                <w:top w:val="single" w:sz="12" w:space="0" w:color="548DD4"/>
                <w:left w:val="single" w:sz="12" w:space="0" w:color="548DD4"/>
                <w:bottom w:val="single" w:sz="12" w:space="0" w:color="548DD4"/>
                <w:right w:val="single" w:sz="12" w:space="0" w:color="548DD4"/>
                <w:insideH w:val="single" w:sz="12" w:space="0" w:color="548DD4"/>
                <w:insideV w:val="single" w:sz="12" w:space="0" w:color="548DD4"/>
              </w:tblBorders>
              <w:tblLook w:val="01E0" w:firstRow="1" w:lastRow="1" w:firstColumn="1" w:lastColumn="1" w:noHBand="0" w:noVBand="0"/>
            </w:tblPr>
            <w:tblGrid>
              <w:gridCol w:w="3589"/>
              <w:gridCol w:w="1440"/>
              <w:gridCol w:w="720"/>
              <w:gridCol w:w="2121"/>
              <w:gridCol w:w="2087"/>
            </w:tblGrid>
            <w:tr w:rsidR="00850BDA" w:rsidRPr="0058712F" w14:paraId="2D75E25B" w14:textId="77777777" w:rsidTr="0058712F">
              <w:trPr>
                <w:trHeight w:val="444"/>
              </w:trPr>
              <w:tc>
                <w:tcPr>
                  <w:tcW w:w="3589" w:type="dxa"/>
                  <w:shd w:val="clear" w:color="auto" w:fill="auto"/>
                  <w:textDirection w:val="lrTbV"/>
                  <w:vAlign w:val="center"/>
                </w:tcPr>
                <w:p w14:paraId="2D75E254" w14:textId="36B93654" w:rsidR="00850BDA" w:rsidRPr="0058712F" w:rsidRDefault="006D3F47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Full legal n</w:t>
                  </w:r>
                  <w:r w:rsidR="00850BDA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ame of beneficiary</w:t>
                  </w:r>
                </w:p>
              </w:tc>
              <w:tc>
                <w:tcPr>
                  <w:tcW w:w="1440" w:type="dxa"/>
                  <w:shd w:val="clear" w:color="auto" w:fill="auto"/>
                  <w:textDirection w:val="lrTbV"/>
                  <w:vAlign w:val="center"/>
                </w:tcPr>
                <w:p w14:paraId="2D75E255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Date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o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f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b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irth</w:t>
                  </w:r>
                </w:p>
                <w:p w14:paraId="2D75E256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</w:t>
                  </w:r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/mm/</w:t>
                  </w:r>
                  <w:proofErr w:type="spellStart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yy</w:t>
                  </w:r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auto"/>
                  <w:textDirection w:val="lrTbV"/>
                  <w:vAlign w:val="center"/>
                </w:tcPr>
                <w:p w14:paraId="2D75E257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Sex</w:t>
                  </w:r>
                </w:p>
                <w:p w14:paraId="2D75E258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(F/M)</w:t>
                  </w:r>
                </w:p>
              </w:tc>
              <w:tc>
                <w:tcPr>
                  <w:tcW w:w="2121" w:type="dxa"/>
                  <w:shd w:val="clear" w:color="auto" w:fill="auto"/>
                  <w:textDirection w:val="lrTbV"/>
                  <w:vAlign w:val="center"/>
                </w:tcPr>
                <w:p w14:paraId="2D75E259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Relationship</w:t>
                  </w:r>
                </w:p>
              </w:tc>
              <w:tc>
                <w:tcPr>
                  <w:tcW w:w="2087" w:type="dxa"/>
                  <w:shd w:val="clear" w:color="auto" w:fill="auto"/>
                  <w:textDirection w:val="lrTbV"/>
                  <w:vAlign w:val="center"/>
                </w:tcPr>
                <w:p w14:paraId="2D75E25A" w14:textId="6E6D1A78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Share to be paid</w:t>
                  </w:r>
                  <w:r w:rsidR="006D3F4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 (%)</w:t>
                  </w:r>
                </w:p>
              </w:tc>
            </w:tr>
            <w:tr w:rsidR="00850BDA" w:rsidRPr="0058712F" w14:paraId="2D75E261" w14:textId="77777777" w:rsidTr="0058712F">
              <w:trPr>
                <w:trHeight w:val="631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5C" w14:textId="5D0C7D9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5D" w14:textId="1962E8E0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5E" w14:textId="70B5518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5F" w14:textId="7518DABC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60" w14:textId="77777777" w:rsidR="00850BDA" w:rsidRPr="0058712F" w:rsidRDefault="00804925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0" w:name="Text6"/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end"/>
                  </w:r>
                  <w:bookmarkEnd w:id="0"/>
                </w:p>
              </w:tc>
            </w:tr>
            <w:tr w:rsidR="00850BDA" w:rsidRPr="003B72A4" w14:paraId="2D75E264" w14:textId="77777777" w:rsidTr="0058712F">
              <w:trPr>
                <w:trHeight w:hRule="exact" w:val="902"/>
              </w:trPr>
              <w:tc>
                <w:tcPr>
                  <w:tcW w:w="9957" w:type="dxa"/>
                  <w:gridSpan w:val="5"/>
                  <w:shd w:val="clear" w:color="auto" w:fill="auto"/>
                </w:tcPr>
                <w:p w14:paraId="2D75E262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Address, e-mail and phone number</w:t>
                  </w:r>
                </w:p>
                <w:p w14:paraId="2D75E263" w14:textId="35EB4EB2" w:rsidR="00106460" w:rsidRPr="006D3F47" w:rsidRDefault="00106460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0BDA" w:rsidRPr="0058712F" w14:paraId="2D75E26C" w14:textId="77777777" w:rsidTr="0058712F">
              <w:trPr>
                <w:trHeight w:val="322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65" w14:textId="7A660A01" w:rsidR="00850BDA" w:rsidRPr="0058712F" w:rsidRDefault="006D3F47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Full legal n</w:t>
                  </w:r>
                  <w:r w:rsidR="00850BDA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ame of beneficiary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66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Date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o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f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b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irth</w:t>
                  </w:r>
                </w:p>
                <w:p w14:paraId="2D75E267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</w:t>
                  </w:r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/mm/</w:t>
                  </w:r>
                  <w:proofErr w:type="spellStart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yy</w:t>
                  </w:r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68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Sex</w:t>
                  </w:r>
                </w:p>
                <w:p w14:paraId="2D75E269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(F/M)</w:t>
                  </w: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6A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Relationship</w:t>
                  </w: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6B" w14:textId="67E23DAC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Share to be paid</w:t>
                  </w:r>
                  <w:r w:rsidR="006D3F4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 (%)</w:t>
                  </w:r>
                </w:p>
              </w:tc>
            </w:tr>
            <w:tr w:rsidR="005426C6" w:rsidRPr="00106460" w14:paraId="2D75E272" w14:textId="77777777" w:rsidTr="0058712F">
              <w:trPr>
                <w:trHeight w:val="626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6D" w14:textId="105E34E4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6E" w14:textId="012C66DD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6F" w14:textId="77059DE7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70" w14:textId="19343842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71" w14:textId="77777777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850BDA" w:rsidRPr="003B72A4" w14:paraId="2D75E275" w14:textId="77777777" w:rsidTr="0058712F">
              <w:trPr>
                <w:trHeight w:val="897"/>
              </w:trPr>
              <w:tc>
                <w:tcPr>
                  <w:tcW w:w="9957" w:type="dxa"/>
                  <w:gridSpan w:val="5"/>
                  <w:shd w:val="clear" w:color="auto" w:fill="auto"/>
                </w:tcPr>
                <w:p w14:paraId="2D75E273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</w:t>
                  </w:r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ress, e-mail and phone number</w:t>
                  </w:r>
                </w:p>
                <w:p w14:paraId="2D75E274" w14:textId="6DBB17A5" w:rsidR="00106460" w:rsidRPr="006D3F47" w:rsidRDefault="00106460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0BDA" w:rsidRPr="0058712F" w14:paraId="2D75E27D" w14:textId="77777777" w:rsidTr="0058712F">
              <w:trPr>
                <w:trHeight w:val="479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76" w14:textId="379AD23B" w:rsidR="00850BDA" w:rsidRPr="0058712F" w:rsidRDefault="006D3F47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Full legal n</w:t>
                  </w:r>
                  <w:r w:rsidR="00850BDA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ame of beneficiary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77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Date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o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f </w:t>
                  </w:r>
                  <w:r w:rsidR="00F95567"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b</w:t>
                  </w: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irth</w:t>
                  </w:r>
                </w:p>
                <w:p w14:paraId="2D75E278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</w:t>
                  </w:r>
                  <w:smartTag w:uri="urn:schemas-microsoft-com:office:smarttags" w:element="PersonName">
                    <w:r w:rsidRPr="0058712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dd</w:t>
                    </w:r>
                  </w:smartTag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/mm/</w:t>
                  </w:r>
                  <w:proofErr w:type="spellStart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yy</w:t>
                  </w:r>
                  <w:proofErr w:type="spellEnd"/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79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Sex</w:t>
                  </w:r>
                </w:p>
                <w:p w14:paraId="2D75E27A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(F/M)</w:t>
                  </w: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7B" w14:textId="77777777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Relationship</w:t>
                  </w: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7C" w14:textId="0C2CA931" w:rsidR="00850BDA" w:rsidRPr="0058712F" w:rsidRDefault="00850BDA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Share to be paid</w:t>
                  </w:r>
                  <w:r w:rsidR="006D3F4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 xml:space="preserve"> (%)</w:t>
                  </w:r>
                </w:p>
              </w:tc>
            </w:tr>
            <w:tr w:rsidR="005426C6" w:rsidRPr="00106460" w14:paraId="2D75E283" w14:textId="77777777" w:rsidTr="0058712F">
              <w:trPr>
                <w:trHeight w:val="564"/>
              </w:trPr>
              <w:tc>
                <w:tcPr>
                  <w:tcW w:w="3589" w:type="dxa"/>
                  <w:shd w:val="clear" w:color="auto" w:fill="auto"/>
                  <w:vAlign w:val="center"/>
                </w:tcPr>
                <w:p w14:paraId="2D75E27E" w14:textId="35237DA4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2D75E27F" w14:textId="48DC922F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D75E280" w14:textId="2D879C7B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  <w:vAlign w:val="center"/>
                </w:tcPr>
                <w:p w14:paraId="2D75E281" w14:textId="177F4521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087" w:type="dxa"/>
                  <w:shd w:val="clear" w:color="auto" w:fill="auto"/>
                  <w:vAlign w:val="center"/>
                </w:tcPr>
                <w:p w14:paraId="2D75E282" w14:textId="77777777" w:rsidR="005426C6" w:rsidRPr="0058712F" w:rsidRDefault="005426C6" w:rsidP="0058712F">
                  <w:pPr>
                    <w:autoSpaceDE w:val="0"/>
                    <w:autoSpaceDN w:val="0"/>
                    <w:adjustRightInd w:val="0"/>
                    <w:ind w:hanging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val="en-GB"/>
                    </w:rPr>
                    <w:t> </w:t>
                  </w:r>
                  <w:r w:rsidRPr="005871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0D202F" w:rsidRPr="003B72A4" w14:paraId="2D75E288" w14:textId="77777777" w:rsidTr="0058712F">
              <w:trPr>
                <w:trHeight w:val="520"/>
              </w:trPr>
              <w:tc>
                <w:tcPr>
                  <w:tcW w:w="9957" w:type="dxa"/>
                  <w:gridSpan w:val="5"/>
                  <w:shd w:val="clear" w:color="auto" w:fill="auto"/>
                </w:tcPr>
                <w:p w14:paraId="2D75E284" w14:textId="77777777" w:rsidR="000D202F" w:rsidRPr="0058712F" w:rsidRDefault="000D202F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</w:pPr>
                  <w:r w:rsidRPr="0058712F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/>
                    </w:rPr>
                    <w:t>Address, e-mail and phone number</w:t>
                  </w:r>
                </w:p>
                <w:p w14:paraId="2D75E287" w14:textId="34802A41" w:rsidR="0075595D" w:rsidRPr="0058712F" w:rsidRDefault="0075595D" w:rsidP="0058712F">
                  <w:pPr>
                    <w:autoSpaceDE w:val="0"/>
                    <w:autoSpaceDN w:val="0"/>
                    <w:adjustRightInd w:val="0"/>
                    <w:ind w:hanging="3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2D75E289" w14:textId="77777777" w:rsidR="000E5F14" w:rsidRPr="0058712F" w:rsidRDefault="000E5F14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75E28A" w14:textId="77777777" w:rsidR="0058712F" w:rsidRPr="0058712F" w:rsidRDefault="00461CFE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>The share of any beneficiary</w:t>
            </w:r>
            <w:r w:rsidR="00720DC9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who may predecease me shall be distributed equally among the surviving beneficiaries</w:t>
            </w:r>
            <w:r w:rsidR="00962335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or </w:t>
            </w:r>
            <w:r w:rsidR="00571DA3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be paid entirely to the </w:t>
            </w:r>
          </w:p>
          <w:p w14:paraId="2D75E28B" w14:textId="77777777" w:rsidR="0058712F" w:rsidRPr="0058712F" w:rsidRDefault="00571DA3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sole survivor.  </w:t>
            </w:r>
            <w:r w:rsidR="00720DC9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If </w:t>
            </w: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>none of the beneficiaries listed above survive</w:t>
            </w:r>
            <w:r w:rsidR="00416A2C" w:rsidRPr="0058712F"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="00720DC9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me, then the entire amount shall go to my estate.</w:t>
            </w: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 This designation cancels and</w:t>
            </w:r>
          </w:p>
          <w:p w14:paraId="2D75E28C" w14:textId="77777777" w:rsidR="0012068E" w:rsidRPr="0058712F" w:rsidRDefault="00571DA3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8712F">
              <w:rPr>
                <w:rFonts w:ascii="Arial" w:hAnsi="Arial" w:cs="Arial"/>
                <w:sz w:val="16"/>
                <w:szCs w:val="16"/>
                <w:lang w:val="en-GB"/>
              </w:rPr>
              <w:t>supersedes all previous designations made by me for this purpose.</w:t>
            </w:r>
            <w:r w:rsidR="00E129A8" w:rsidRPr="0058712F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1B15EC" w:rsidRPr="0058712F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</w:p>
          <w:p w14:paraId="2D75E28D" w14:textId="77777777" w:rsidR="001B15EC" w:rsidRPr="0058712F" w:rsidRDefault="001B15EC" w:rsidP="0058712F">
            <w:pPr>
              <w:ind w:hanging="38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58712F" w:rsidRPr="0058712F" w14:paraId="2D75E292" w14:textId="77777777" w:rsidTr="00A16687">
        <w:trPr>
          <w:gridAfter w:val="2"/>
          <w:wAfter w:w="560" w:type="dxa"/>
          <w:trHeight w:val="406"/>
          <w:jc w:val="center"/>
        </w:trPr>
        <w:tc>
          <w:tcPr>
            <w:tcW w:w="4680" w:type="dxa"/>
            <w:tcBorders>
              <w:top w:val="single" w:sz="12" w:space="0" w:color="548DD4"/>
              <w:bottom w:val="double" w:sz="4" w:space="0" w:color="548DD4"/>
            </w:tcBorders>
            <w:shd w:val="clear" w:color="auto" w:fill="auto"/>
          </w:tcPr>
          <w:p w14:paraId="2D75E28F" w14:textId="1CB3334F" w:rsidR="0058712F" w:rsidRPr="0058712F" w:rsidRDefault="0058712F" w:rsidP="0075595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Written signature of designator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(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in fu</w:t>
            </w:r>
            <w:r w:rsidR="0075595D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l)</w:t>
            </w:r>
          </w:p>
        </w:tc>
        <w:tc>
          <w:tcPr>
            <w:tcW w:w="1128" w:type="dxa"/>
            <w:gridSpan w:val="2"/>
            <w:tcBorders>
              <w:bottom w:val="double" w:sz="4" w:space="0" w:color="548DD4"/>
            </w:tcBorders>
            <w:shd w:val="clear" w:color="auto" w:fill="auto"/>
          </w:tcPr>
          <w:p w14:paraId="2D75E290" w14:textId="77777777" w:rsidR="0058712F" w:rsidRPr="0058712F" w:rsidRDefault="0058712F" w:rsidP="0058712F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257" w:type="dxa"/>
            <w:gridSpan w:val="4"/>
            <w:tcBorders>
              <w:top w:val="single" w:sz="12" w:space="0" w:color="548DD4"/>
              <w:bottom w:val="double" w:sz="4" w:space="0" w:color="548DD4"/>
            </w:tcBorders>
            <w:shd w:val="clear" w:color="auto" w:fill="auto"/>
          </w:tcPr>
          <w:p w14:paraId="2D75E291" w14:textId="4F196F9E" w:rsidR="0058712F" w:rsidRPr="0058712F" w:rsidRDefault="0058712F" w:rsidP="0075595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Day,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onth, </w:t>
            </w:r>
            <w:r w:rsidR="006D3F4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</w:t>
            </w:r>
            <w:r w:rsidRPr="0058712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ea</w:t>
            </w:r>
            <w:r w:rsidR="0075595D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</w:t>
            </w:r>
          </w:p>
        </w:tc>
      </w:tr>
    </w:tbl>
    <w:p w14:paraId="2D75E293" w14:textId="77777777" w:rsidR="00AF7B5C" w:rsidRPr="000E5F14" w:rsidRDefault="00AF7B5C" w:rsidP="001B15EC">
      <w:pPr>
        <w:ind w:hanging="38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D75E294" w14:textId="77777777" w:rsidR="00AF7B5C" w:rsidRPr="0058712F" w:rsidRDefault="00AF7B5C" w:rsidP="001B15EC">
      <w:pPr>
        <w:ind w:hanging="38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58712F">
        <w:rPr>
          <w:rFonts w:ascii="Arial" w:hAnsi="Arial" w:cs="Arial"/>
          <w:b/>
          <w:bCs/>
          <w:sz w:val="20"/>
          <w:szCs w:val="20"/>
          <w:lang w:val="en-US"/>
        </w:rPr>
        <w:t>WITNESS</w:t>
      </w:r>
    </w:p>
    <w:p w14:paraId="2D75E296" w14:textId="70DC6D54" w:rsidR="0010436A" w:rsidRPr="000E5F14" w:rsidRDefault="000D202F" w:rsidP="001B15EC">
      <w:pPr>
        <w:ind w:hanging="38"/>
        <w:rPr>
          <w:rFonts w:ascii="Arial" w:hAnsi="Arial" w:cs="Arial"/>
          <w:i/>
          <w:iCs/>
          <w:sz w:val="16"/>
          <w:szCs w:val="16"/>
          <w:lang w:val="en-US"/>
        </w:rPr>
      </w:pPr>
      <w:r w:rsidRPr="000E5F14">
        <w:rPr>
          <w:rFonts w:ascii="Arial" w:hAnsi="Arial" w:cs="Arial"/>
          <w:color w:val="000000"/>
          <w:sz w:val="16"/>
          <w:szCs w:val="16"/>
          <w:lang w:val="en-US"/>
        </w:rPr>
        <w:t xml:space="preserve">I, the undersigned, having no financial interest in this subject matter, directly or indirectly, hereby certify that this </w:t>
      </w:r>
      <w:r w:rsidR="006D3F47">
        <w:rPr>
          <w:rFonts w:ascii="Arial" w:hAnsi="Arial" w:cs="Arial"/>
          <w:color w:val="000000"/>
          <w:sz w:val="16"/>
          <w:szCs w:val="16"/>
          <w:lang w:val="en-US"/>
        </w:rPr>
        <w:t>document</w:t>
      </w:r>
      <w:r w:rsidRPr="000E5F14">
        <w:rPr>
          <w:rFonts w:ascii="Arial" w:hAnsi="Arial" w:cs="Arial"/>
          <w:color w:val="000000"/>
          <w:sz w:val="16"/>
          <w:szCs w:val="16"/>
          <w:lang w:val="en-US"/>
        </w:rPr>
        <w:t xml:space="preserve"> was signed in my</w:t>
      </w:r>
      <w:r w:rsidR="006D3F47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0E5F14">
        <w:rPr>
          <w:rFonts w:ascii="Arial" w:hAnsi="Arial" w:cs="Arial"/>
          <w:color w:val="000000"/>
          <w:sz w:val="16"/>
          <w:szCs w:val="16"/>
          <w:lang w:val="en-US"/>
        </w:rPr>
        <w:t>presence by the designator on</w:t>
      </w:r>
      <w:r w:rsidR="001B15E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10436A" w:rsidRPr="000E5F14">
        <w:rPr>
          <w:rFonts w:ascii="Arial" w:hAnsi="Arial" w:cs="Arial"/>
          <w:sz w:val="16"/>
          <w:szCs w:val="16"/>
          <w:lang w:val="en-US"/>
        </w:rPr>
        <w:t xml:space="preserve"> </w:t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fldChar w:fldCharType="begin">
          <w:ffData>
            <w:name w:val="Text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instrText xml:space="preserve"> FORMTEXT </w:instrText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fldChar w:fldCharType="separate"/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noProof/>
          <w:sz w:val="18"/>
          <w:szCs w:val="18"/>
          <w:lang w:val="en-US"/>
        </w:rPr>
        <w:t> </w:t>
      </w:r>
      <w:r w:rsidR="00804925" w:rsidRPr="00804925">
        <w:rPr>
          <w:rFonts w:ascii="Arial" w:hAnsi="Arial" w:cs="Arial"/>
          <w:iCs/>
          <w:sz w:val="18"/>
          <w:szCs w:val="18"/>
          <w:lang w:val="en-US"/>
        </w:rPr>
        <w:fldChar w:fldCharType="end"/>
      </w:r>
      <w:r w:rsidR="00053B33">
        <w:rPr>
          <w:rFonts w:ascii="Arial" w:hAnsi="Arial" w:cs="Arial"/>
          <w:iCs/>
          <w:sz w:val="18"/>
          <w:szCs w:val="18"/>
          <w:lang w:val="en-US"/>
        </w:rPr>
        <w:t xml:space="preserve">             </w:t>
      </w:r>
      <w:r w:rsidR="00A16687">
        <w:rPr>
          <w:rFonts w:ascii="Arial" w:hAnsi="Arial" w:cs="Arial"/>
          <w:i/>
          <w:iCs/>
          <w:sz w:val="16"/>
          <w:szCs w:val="16"/>
          <w:lang w:val="en-US"/>
        </w:rPr>
        <w:t xml:space="preserve"> (Day, M</w:t>
      </w:r>
      <w:r w:rsidR="00053B33">
        <w:rPr>
          <w:rFonts w:ascii="Arial" w:hAnsi="Arial" w:cs="Arial"/>
          <w:i/>
          <w:iCs/>
          <w:sz w:val="16"/>
          <w:szCs w:val="16"/>
          <w:lang w:val="en-US"/>
        </w:rPr>
        <w:t xml:space="preserve">onth, </w:t>
      </w:r>
      <w:r w:rsidR="00A16687">
        <w:rPr>
          <w:rFonts w:ascii="Arial" w:hAnsi="Arial" w:cs="Arial"/>
          <w:i/>
          <w:iCs/>
          <w:sz w:val="16"/>
          <w:szCs w:val="16"/>
          <w:lang w:val="en-US"/>
        </w:rPr>
        <w:t>Y</w:t>
      </w:r>
      <w:r w:rsidR="00053B33">
        <w:rPr>
          <w:rFonts w:ascii="Arial" w:hAnsi="Arial" w:cs="Arial"/>
          <w:i/>
          <w:iCs/>
          <w:sz w:val="16"/>
          <w:szCs w:val="16"/>
          <w:lang w:val="en-US"/>
        </w:rPr>
        <w:t>ear)</w:t>
      </w:r>
    </w:p>
    <w:p w14:paraId="2D75E297" w14:textId="77777777" w:rsidR="000D202F" w:rsidRPr="000E5F14" w:rsidRDefault="000D202F" w:rsidP="001B15EC">
      <w:pPr>
        <w:tabs>
          <w:tab w:val="left" w:pos="1476"/>
          <w:tab w:val="left" w:pos="2817"/>
          <w:tab w:val="left" w:pos="3378"/>
          <w:tab w:val="left" w:pos="4661"/>
          <w:tab w:val="left" w:pos="6696"/>
          <w:tab w:val="left" w:pos="7167"/>
        </w:tabs>
        <w:ind w:hanging="38"/>
        <w:rPr>
          <w:rFonts w:ascii="Arial" w:hAnsi="Arial" w:cs="Arial"/>
          <w:sz w:val="16"/>
          <w:szCs w:val="16"/>
          <w:lang w:val="en-US"/>
        </w:rPr>
      </w:pPr>
      <w:r w:rsidRPr="000E5F14">
        <w:rPr>
          <w:rFonts w:ascii="Arial" w:hAnsi="Arial" w:cs="Arial"/>
          <w:color w:val="000000"/>
          <w:sz w:val="16"/>
          <w:szCs w:val="16"/>
          <w:lang w:val="en-US"/>
        </w:rPr>
        <w:tab/>
      </w:r>
      <w:r w:rsidRPr="000E5F14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sz w:val="16"/>
          <w:szCs w:val="16"/>
          <w:lang w:val="en-US"/>
        </w:rPr>
        <w:tab/>
      </w:r>
      <w:r w:rsidR="005136D0">
        <w:rPr>
          <w:rFonts w:ascii="Arial" w:hAnsi="Arial" w:cs="Arial"/>
          <w:iCs/>
          <w:sz w:val="20"/>
          <w:szCs w:val="20"/>
          <w:lang w:val="en-US"/>
        </w:rPr>
        <w:tab/>
      </w:r>
    </w:p>
    <w:tbl>
      <w:tblPr>
        <w:tblW w:w="1019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611"/>
        <w:gridCol w:w="1551"/>
        <w:gridCol w:w="4034"/>
      </w:tblGrid>
      <w:tr w:rsidR="00865452" w:rsidRPr="003B72A4" w14:paraId="2D75E29B" w14:textId="77777777" w:rsidTr="00A16687">
        <w:trPr>
          <w:trHeight w:val="238"/>
        </w:trPr>
        <w:tc>
          <w:tcPr>
            <w:tcW w:w="4611" w:type="dxa"/>
            <w:tcBorders>
              <w:top w:val="nil"/>
              <w:bottom w:val="single" w:sz="12" w:space="0" w:color="548DD4"/>
            </w:tcBorders>
            <w:shd w:val="clear" w:color="auto" w:fill="auto"/>
          </w:tcPr>
          <w:p w14:paraId="2D75E298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51" w:type="dxa"/>
            <w:shd w:val="clear" w:color="auto" w:fill="auto"/>
          </w:tcPr>
          <w:p w14:paraId="2D75E299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033" w:type="dxa"/>
            <w:tcBorders>
              <w:bottom w:val="single" w:sz="12" w:space="0" w:color="548DD4"/>
            </w:tcBorders>
            <w:shd w:val="clear" w:color="auto" w:fill="auto"/>
          </w:tcPr>
          <w:p w14:paraId="2D75E29A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865452" w:rsidRPr="0058712F" w14:paraId="2D75E29F" w14:textId="77777777" w:rsidTr="00A16687">
        <w:trPr>
          <w:trHeight w:val="235"/>
        </w:trPr>
        <w:tc>
          <w:tcPr>
            <w:tcW w:w="4611" w:type="dxa"/>
            <w:tcBorders>
              <w:top w:val="single" w:sz="12" w:space="0" w:color="548DD4"/>
            </w:tcBorders>
            <w:shd w:val="clear" w:color="auto" w:fill="auto"/>
          </w:tcPr>
          <w:p w14:paraId="2D75E29C" w14:textId="2207D62D" w:rsidR="00865452" w:rsidRPr="0058712F" w:rsidRDefault="006D3F47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Full legal n</w:t>
            </w:r>
            <w:r w:rsidR="00FF50A4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ame (CAPITAL LETTERS)</w:t>
            </w:r>
          </w:p>
        </w:tc>
        <w:tc>
          <w:tcPr>
            <w:tcW w:w="1551" w:type="dxa"/>
            <w:shd w:val="clear" w:color="auto" w:fill="auto"/>
          </w:tcPr>
          <w:p w14:paraId="2D75E29D" w14:textId="77777777" w:rsidR="00865452" w:rsidRPr="0058712F" w:rsidRDefault="00865452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033" w:type="dxa"/>
            <w:tcBorders>
              <w:top w:val="single" w:sz="12" w:space="0" w:color="548DD4"/>
            </w:tcBorders>
            <w:shd w:val="clear" w:color="auto" w:fill="auto"/>
          </w:tcPr>
          <w:p w14:paraId="2D75E29E" w14:textId="3B1AD463" w:rsidR="00865452" w:rsidRPr="00FF50A4" w:rsidRDefault="00FF50A4" w:rsidP="0058712F">
            <w:pPr>
              <w:ind w:hanging="38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F50A4">
              <w:rPr>
                <w:rFonts w:ascii="Arial" w:hAnsi="Arial" w:cs="Arial"/>
                <w:i/>
                <w:sz w:val="16"/>
                <w:szCs w:val="16"/>
                <w:lang w:val="en-US"/>
              </w:rPr>
              <w:t>Signature</w:t>
            </w:r>
            <w:r w:rsidR="00A16687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of witness</w:t>
            </w:r>
          </w:p>
        </w:tc>
      </w:tr>
      <w:tr w:rsidR="0075595D" w:rsidRPr="0058712F" w14:paraId="2D75E2A1" w14:textId="77777777" w:rsidTr="00A16687">
        <w:trPr>
          <w:trHeight w:val="349"/>
        </w:trPr>
        <w:tc>
          <w:tcPr>
            <w:tcW w:w="10196" w:type="dxa"/>
            <w:gridSpan w:val="3"/>
            <w:tcBorders>
              <w:bottom w:val="single" w:sz="12" w:space="0" w:color="548DD4"/>
            </w:tcBorders>
            <w:shd w:val="clear" w:color="auto" w:fill="auto"/>
          </w:tcPr>
          <w:p w14:paraId="2D75E2A0" w14:textId="77777777" w:rsidR="0075595D" w:rsidRPr="0058712F" w:rsidRDefault="0075595D" w:rsidP="0075595D">
            <w:pPr>
              <w:ind w:hanging="38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5871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75595D" w:rsidRPr="0058712F" w14:paraId="2D75E2A3" w14:textId="77777777" w:rsidTr="00A16687">
        <w:trPr>
          <w:trHeight w:val="146"/>
        </w:trPr>
        <w:tc>
          <w:tcPr>
            <w:tcW w:w="10196" w:type="dxa"/>
            <w:gridSpan w:val="3"/>
            <w:tcBorders>
              <w:top w:val="single" w:sz="12" w:space="0" w:color="548DD4"/>
            </w:tcBorders>
            <w:shd w:val="clear" w:color="auto" w:fill="auto"/>
          </w:tcPr>
          <w:p w14:paraId="2D75E2A2" w14:textId="77777777" w:rsidR="0075595D" w:rsidRPr="0058712F" w:rsidRDefault="0075595D" w:rsidP="0058712F">
            <w:pPr>
              <w:ind w:hanging="3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Address of witness</w:t>
            </w:r>
          </w:p>
        </w:tc>
      </w:tr>
    </w:tbl>
    <w:p w14:paraId="2D75E2A4" w14:textId="77777777" w:rsidR="00F739A0" w:rsidRPr="00F739A0" w:rsidRDefault="00F739A0" w:rsidP="00F93BE5">
      <w:pPr>
        <w:rPr>
          <w:rFonts w:ascii="Arial" w:hAnsi="Arial" w:cs="Arial"/>
          <w:sz w:val="16"/>
          <w:szCs w:val="16"/>
          <w:lang w:val="en-US"/>
        </w:rPr>
      </w:pPr>
    </w:p>
    <w:sectPr w:rsidR="00F739A0" w:rsidRPr="00F739A0" w:rsidSect="00A21F19">
      <w:footerReference w:type="default" r:id="rId13"/>
      <w:pgSz w:w="11907" w:h="16839" w:code="9"/>
      <w:pgMar w:top="709" w:right="1134" w:bottom="567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E2AB" w14:textId="77777777" w:rsidR="002356DA" w:rsidRDefault="002356DA">
      <w:r>
        <w:separator/>
      </w:r>
    </w:p>
  </w:endnote>
  <w:endnote w:type="continuationSeparator" w:id="0">
    <w:p w14:paraId="2D75E2AC" w14:textId="77777777" w:rsidR="002356DA" w:rsidRDefault="002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E2AD" w14:textId="0885C13D" w:rsidR="00FF50A4" w:rsidRPr="00A7022D" w:rsidRDefault="00FF50A4" w:rsidP="00F93BE5">
    <w:pPr>
      <w:pStyle w:val="Footer"/>
      <w:tabs>
        <w:tab w:val="clear" w:pos="8640"/>
        <w:tab w:val="right" w:pos="9900"/>
      </w:tabs>
      <w:rPr>
        <w:rFonts w:ascii="Arial" w:hAnsi="Arial" w:cs="Arial"/>
        <w:sz w:val="16"/>
        <w:szCs w:val="16"/>
        <w:lang w:val="en-US"/>
      </w:rPr>
    </w:pPr>
    <w:r w:rsidRPr="00A7022D">
      <w:rPr>
        <w:rFonts w:ascii="Arial" w:hAnsi="Arial" w:cs="Arial"/>
        <w:sz w:val="16"/>
        <w:szCs w:val="16"/>
        <w:lang w:val="en-US"/>
      </w:rPr>
      <w:t>Form WHO 90.6 E HR</w:t>
    </w:r>
    <w:r w:rsidR="003B72A4">
      <w:rPr>
        <w:rFonts w:ascii="Arial" w:hAnsi="Arial" w:cs="Arial"/>
        <w:sz w:val="16"/>
        <w:szCs w:val="16"/>
        <w:lang w:val="en-US"/>
      </w:rPr>
      <w:t>T</w:t>
    </w:r>
    <w:r w:rsidRPr="00A7022D">
      <w:rPr>
        <w:rFonts w:ascii="Arial" w:hAnsi="Arial" w:cs="Arial"/>
        <w:sz w:val="16"/>
        <w:szCs w:val="16"/>
        <w:lang w:val="en-US"/>
      </w:rPr>
      <w:t>/HPJ (</w:t>
    </w:r>
    <w:r>
      <w:rPr>
        <w:rFonts w:ascii="Arial" w:hAnsi="Arial" w:cs="Arial"/>
        <w:sz w:val="16"/>
        <w:szCs w:val="16"/>
        <w:lang w:val="en-US"/>
      </w:rPr>
      <w:t>15</w:t>
    </w:r>
    <w:r w:rsidRPr="00A7022D">
      <w:rPr>
        <w:rFonts w:ascii="Arial" w:hAnsi="Arial" w:cs="Arial"/>
        <w:sz w:val="16"/>
        <w:szCs w:val="16"/>
        <w:lang w:val="en-US"/>
      </w:rPr>
      <w:t>/</w:t>
    </w:r>
    <w:r>
      <w:rPr>
        <w:rFonts w:ascii="Arial" w:hAnsi="Arial" w:cs="Arial"/>
        <w:sz w:val="16"/>
        <w:szCs w:val="16"/>
        <w:lang w:val="en-US"/>
      </w:rPr>
      <w:t>11</w:t>
    </w:r>
    <w:r w:rsidRPr="00A7022D">
      <w:rPr>
        <w:rFonts w:ascii="Arial" w:hAnsi="Arial" w:cs="Arial"/>
        <w:sz w:val="16"/>
        <w:szCs w:val="16"/>
        <w:lang w:val="en-US"/>
      </w:rPr>
      <w:t>/</w:t>
    </w:r>
    <w:r>
      <w:rPr>
        <w:rFonts w:ascii="Arial" w:hAnsi="Arial" w:cs="Arial"/>
        <w:sz w:val="16"/>
        <w:szCs w:val="16"/>
        <w:lang w:val="en-US"/>
      </w:rPr>
      <w:t>1</w:t>
    </w:r>
    <w:r w:rsidR="006D3F47">
      <w:rPr>
        <w:rFonts w:ascii="Arial" w:hAnsi="Arial" w:cs="Arial"/>
        <w:sz w:val="16"/>
        <w:szCs w:val="16"/>
        <w:lang w:val="en-US"/>
      </w:rPr>
      <w:t>9</w:t>
    </w:r>
    <w:r w:rsidRPr="00A7022D">
      <w:rPr>
        <w:rFonts w:ascii="Arial" w:hAnsi="Arial" w:cs="Arial"/>
        <w:sz w:val="16"/>
        <w:szCs w:val="16"/>
        <w:lang w:val="en-US"/>
      </w:rPr>
      <w:t>)</w:t>
    </w:r>
    <w:r w:rsidRPr="00A7022D">
      <w:rPr>
        <w:rFonts w:ascii="Arial" w:hAnsi="Arial" w:cs="Arial"/>
        <w:sz w:val="16"/>
        <w:szCs w:val="16"/>
        <w:lang w:val="en-US"/>
      </w:rPr>
      <w:tab/>
    </w:r>
    <w:r w:rsidRPr="00A7022D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E2A9" w14:textId="77777777" w:rsidR="002356DA" w:rsidRDefault="002356DA">
      <w:r>
        <w:separator/>
      </w:r>
    </w:p>
  </w:footnote>
  <w:footnote w:type="continuationSeparator" w:id="0">
    <w:p w14:paraId="2D75E2AA" w14:textId="77777777" w:rsidR="002356DA" w:rsidRDefault="0023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60891"/>
    <w:multiLevelType w:val="hybridMultilevel"/>
    <w:tmpl w:val="C104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01DCE"/>
    <w:multiLevelType w:val="hybridMultilevel"/>
    <w:tmpl w:val="3680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31820">
    <w:abstractNumId w:val="1"/>
  </w:num>
  <w:num w:numId="2" w16cid:durableId="10532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4C"/>
    <w:rsid w:val="000028B2"/>
    <w:rsid w:val="00007D55"/>
    <w:rsid w:val="00040C2D"/>
    <w:rsid w:val="000479D9"/>
    <w:rsid w:val="00053B33"/>
    <w:rsid w:val="000560B9"/>
    <w:rsid w:val="00085B05"/>
    <w:rsid w:val="000A7F2D"/>
    <w:rsid w:val="000B533E"/>
    <w:rsid w:val="000D202F"/>
    <w:rsid w:val="000D6ADD"/>
    <w:rsid w:val="000E2EF3"/>
    <w:rsid w:val="000E5F14"/>
    <w:rsid w:val="0010436A"/>
    <w:rsid w:val="00106460"/>
    <w:rsid w:val="0012068E"/>
    <w:rsid w:val="0014203A"/>
    <w:rsid w:val="001662C5"/>
    <w:rsid w:val="001673BD"/>
    <w:rsid w:val="001708F4"/>
    <w:rsid w:val="001B15EC"/>
    <w:rsid w:val="001E67F6"/>
    <w:rsid w:val="002356DA"/>
    <w:rsid w:val="00273DAC"/>
    <w:rsid w:val="0028282E"/>
    <w:rsid w:val="002D1AC5"/>
    <w:rsid w:val="002D304F"/>
    <w:rsid w:val="00343476"/>
    <w:rsid w:val="003650C4"/>
    <w:rsid w:val="003B5344"/>
    <w:rsid w:val="003B72A4"/>
    <w:rsid w:val="003C067C"/>
    <w:rsid w:val="00400F91"/>
    <w:rsid w:val="00416A2C"/>
    <w:rsid w:val="0042274C"/>
    <w:rsid w:val="00440D3A"/>
    <w:rsid w:val="00453367"/>
    <w:rsid w:val="00454162"/>
    <w:rsid w:val="00461CFE"/>
    <w:rsid w:val="00462933"/>
    <w:rsid w:val="004B23F0"/>
    <w:rsid w:val="004B3802"/>
    <w:rsid w:val="004C352E"/>
    <w:rsid w:val="004E459A"/>
    <w:rsid w:val="004F4FB6"/>
    <w:rsid w:val="005136D0"/>
    <w:rsid w:val="00520542"/>
    <w:rsid w:val="005426C6"/>
    <w:rsid w:val="00562FF6"/>
    <w:rsid w:val="00567788"/>
    <w:rsid w:val="00571DA3"/>
    <w:rsid w:val="00574D94"/>
    <w:rsid w:val="0058712F"/>
    <w:rsid w:val="0059040F"/>
    <w:rsid w:val="00597C2F"/>
    <w:rsid w:val="00603E11"/>
    <w:rsid w:val="00605235"/>
    <w:rsid w:val="00626EF8"/>
    <w:rsid w:val="006359D7"/>
    <w:rsid w:val="00652300"/>
    <w:rsid w:val="00667DFF"/>
    <w:rsid w:val="0067089B"/>
    <w:rsid w:val="00670CB7"/>
    <w:rsid w:val="006D3F47"/>
    <w:rsid w:val="00702D09"/>
    <w:rsid w:val="00720DC9"/>
    <w:rsid w:val="007264F0"/>
    <w:rsid w:val="00750BE1"/>
    <w:rsid w:val="0075595D"/>
    <w:rsid w:val="00764743"/>
    <w:rsid w:val="007E0712"/>
    <w:rsid w:val="007E2963"/>
    <w:rsid w:val="00804925"/>
    <w:rsid w:val="0084029A"/>
    <w:rsid w:val="0084789A"/>
    <w:rsid w:val="00850BDA"/>
    <w:rsid w:val="0085208F"/>
    <w:rsid w:val="00852F3C"/>
    <w:rsid w:val="00865452"/>
    <w:rsid w:val="008873AE"/>
    <w:rsid w:val="00891C21"/>
    <w:rsid w:val="008C0F22"/>
    <w:rsid w:val="008D3446"/>
    <w:rsid w:val="00900695"/>
    <w:rsid w:val="00962335"/>
    <w:rsid w:val="00991118"/>
    <w:rsid w:val="00992DF5"/>
    <w:rsid w:val="009A1BAF"/>
    <w:rsid w:val="009F6A75"/>
    <w:rsid w:val="00A16687"/>
    <w:rsid w:val="00A21F19"/>
    <w:rsid w:val="00A271D3"/>
    <w:rsid w:val="00A5180A"/>
    <w:rsid w:val="00A7022D"/>
    <w:rsid w:val="00A82EB9"/>
    <w:rsid w:val="00AC0974"/>
    <w:rsid w:val="00AF7B5C"/>
    <w:rsid w:val="00B15B0C"/>
    <w:rsid w:val="00B22690"/>
    <w:rsid w:val="00B3437F"/>
    <w:rsid w:val="00B61618"/>
    <w:rsid w:val="00B63835"/>
    <w:rsid w:val="00B80E2E"/>
    <w:rsid w:val="00B82D60"/>
    <w:rsid w:val="00C23B4D"/>
    <w:rsid w:val="00C23EF0"/>
    <w:rsid w:val="00C273AE"/>
    <w:rsid w:val="00C45107"/>
    <w:rsid w:val="00C72FD5"/>
    <w:rsid w:val="00CC0DCA"/>
    <w:rsid w:val="00CE4DB0"/>
    <w:rsid w:val="00CE5D13"/>
    <w:rsid w:val="00CF261E"/>
    <w:rsid w:val="00D0285A"/>
    <w:rsid w:val="00D035BE"/>
    <w:rsid w:val="00D340C9"/>
    <w:rsid w:val="00D60A30"/>
    <w:rsid w:val="00D96ACD"/>
    <w:rsid w:val="00DB7E7C"/>
    <w:rsid w:val="00DC4E5B"/>
    <w:rsid w:val="00DF6526"/>
    <w:rsid w:val="00E129A8"/>
    <w:rsid w:val="00E22564"/>
    <w:rsid w:val="00E85A91"/>
    <w:rsid w:val="00EB3438"/>
    <w:rsid w:val="00EC5FCC"/>
    <w:rsid w:val="00EC7347"/>
    <w:rsid w:val="00F153FD"/>
    <w:rsid w:val="00F45B73"/>
    <w:rsid w:val="00F52EFB"/>
    <w:rsid w:val="00F56B19"/>
    <w:rsid w:val="00F6220D"/>
    <w:rsid w:val="00F62C36"/>
    <w:rsid w:val="00F64011"/>
    <w:rsid w:val="00F739A0"/>
    <w:rsid w:val="00F90524"/>
    <w:rsid w:val="00F93BE5"/>
    <w:rsid w:val="00F95567"/>
    <w:rsid w:val="00FB1AB1"/>
    <w:rsid w:val="00FE290F"/>
    <w:rsid w:val="00FE4BA2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75E235"/>
  <w15:docId w15:val="{2EEABA5C-0451-45AD-9359-6C0B34B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6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A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0B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ivApps\Office03\template\WHO\WHO90_6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284;#III.4.4 Appointment procedures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WHO 90.6 Designation of Beneficiaries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284;#34375358-4520-42df-a1c4-7517c4327ca2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1F5A6-6739-4F9A-B124-FD8CB255F3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9C7D5B-F75B-41A2-B04A-B67ED685874B}">
  <ds:schemaRefs>
    <ds:schemaRef ds:uri="http://schemas.microsoft.com/office/2006/documentManagement/types"/>
    <ds:schemaRef ds:uri="4d6ed7a4-92f4-44a7-b26a-261450baff90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42180c4-457d-4cd2-985a-4d4a2011628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67E543-3DDB-4563-99A2-61FD0E484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F514E-A2B1-40AE-BE16-C857422A7D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3B03F2-F7DE-4BEC-A894-E1AE162B6837}"/>
</file>

<file path=docProps/app.xml><?xml version="1.0" encoding="utf-8"?>
<Properties xmlns="http://schemas.openxmlformats.org/officeDocument/2006/extended-properties" xmlns:vt="http://schemas.openxmlformats.org/officeDocument/2006/docPropsVTypes">
  <Template>WHO90_6E.dot</Template>
  <TotalTime>1</TotalTime>
  <Pages>1</Pages>
  <Words>399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Designation of beneficiaries</vt:lpstr>
    </vt:vector>
  </TitlesOfParts>
  <Company>World Health Organization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Designation of beneficiaries</dc:title>
  <dc:creator>mollard</dc:creator>
  <cp:lastModifiedBy>ROB, Grace C.</cp:lastModifiedBy>
  <cp:revision>2</cp:revision>
  <cp:lastPrinted>2005-06-07T11:04:00Z</cp:lastPrinted>
  <dcterms:created xsi:type="dcterms:W3CDTF">2023-07-18T13:34:00Z</dcterms:created>
  <dcterms:modified xsi:type="dcterms:W3CDTF">2023-07-18T13:34:00Z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Related Content File</vt:lpwstr>
  </property>
  <property fmtid="{D5CDD505-2E9C-101B-9397-08002B2CF9AE}" pid="3" name="ContentTypeId">
    <vt:lpwstr>0x01010021ECE0852094104CBB719AE51388AE8B008FFFB9B31732464E9BDDCCDF48D9AC1B</vt:lpwstr>
  </property>
</Properties>
</file>